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1082" w14:textId="77777777" w:rsidR="007F6929" w:rsidRDefault="00000000">
      <w:r>
        <w:t>Email to Welsh Senedd candidates</w:t>
      </w:r>
    </w:p>
    <w:p w14:paraId="4A404522" w14:textId="77777777" w:rsidR="007F6929" w:rsidRDefault="00000000">
      <w:r>
        <w:t>Dear [Candidate]</w:t>
      </w:r>
    </w:p>
    <w:p w14:paraId="1EA91780" w14:textId="77777777" w:rsidR="007F6929" w:rsidRDefault="00000000">
      <w:pPr>
        <w:rPr>
          <w:b/>
        </w:rPr>
      </w:pPr>
      <w:r>
        <w:rPr>
          <w:b/>
        </w:rPr>
        <w:t>Let’s give the best start for children in Wales in this election</w:t>
      </w:r>
    </w:p>
    <w:p w14:paraId="57F73D6D" w14:textId="77777777" w:rsidR="007F6929" w:rsidRDefault="00000000">
      <w:r>
        <w:t>I am [job title] of [name of setting(s)] in [area/town/village] in the area you’re standing in for  in the Senedd elections. We currently have [xx] children aged between X to X attending our setting(s). We provide high quality early years places which give children the best start in life while also supporting working families.</w:t>
      </w:r>
    </w:p>
    <w:p w14:paraId="42FC53B7" w14:textId="77777777" w:rsidR="007F6929" w:rsidRDefault="00000000">
      <w:r>
        <w:t>I am contacting you as my local candidate to support NDNA Cymru’s calls for an early years system that gives children in Wales the best start. The first five years is critical for children’s life chances with up to 90% of their brain development happening by the age of five.</w:t>
      </w:r>
    </w:p>
    <w:p w14:paraId="65247A81" w14:textId="77777777" w:rsidR="007F6929" w:rsidRDefault="00000000">
      <w:r>
        <w:t xml:space="preserve">We want to see the next Welsh Government focus on early childhood play, learning and care in a system that: </w:t>
      </w:r>
    </w:p>
    <w:p w14:paraId="437C9DB3" w14:textId="77777777" w:rsidR="007F6929" w:rsidRDefault="00000000">
      <w:pPr>
        <w:numPr>
          <w:ilvl w:val="0"/>
          <w:numId w:val="1"/>
        </w:numPr>
      </w:pPr>
      <w:r>
        <w:t>Works for children, families and providers</w:t>
      </w:r>
    </w:p>
    <w:p w14:paraId="1EBAB904" w14:textId="77777777" w:rsidR="007F6929" w:rsidRDefault="00000000">
      <w:pPr>
        <w:numPr>
          <w:ilvl w:val="0"/>
          <w:numId w:val="1"/>
        </w:numPr>
      </w:pPr>
      <w:r>
        <w:t>Supports families in every community</w:t>
      </w:r>
    </w:p>
    <w:p w14:paraId="7C5891E3" w14:textId="77777777" w:rsidR="007F6929" w:rsidRDefault="00000000">
      <w:pPr>
        <w:numPr>
          <w:ilvl w:val="0"/>
          <w:numId w:val="1"/>
        </w:numPr>
      </w:pPr>
      <w:r>
        <w:t>Delivers inspirational early experiences.</w:t>
      </w:r>
    </w:p>
    <w:p w14:paraId="6CE19D95" w14:textId="77777777" w:rsidR="007F6929" w:rsidRDefault="00000000">
      <w:r>
        <w:t>As our local candidate, I would like your support by:</w:t>
      </w:r>
    </w:p>
    <w:p w14:paraId="26676187" w14:textId="77777777" w:rsidR="007F6929" w:rsidRDefault="00000000">
      <w:pPr>
        <w:numPr>
          <w:ilvl w:val="0"/>
          <w:numId w:val="1"/>
        </w:numPr>
      </w:pPr>
      <w:r>
        <w:t>Pledging to address sustainability concerns for early years settings through your work in the Senedd</w:t>
      </w:r>
    </w:p>
    <w:p w14:paraId="67155062" w14:textId="77777777" w:rsidR="007F6929" w:rsidRDefault="00000000">
      <w:pPr>
        <w:numPr>
          <w:ilvl w:val="0"/>
          <w:numId w:val="1"/>
        </w:numPr>
      </w:pPr>
      <w:r>
        <w:t>Pledging to visit local nurseries and childcare providers to see the work we do with young children</w:t>
      </w:r>
    </w:p>
    <w:p w14:paraId="37B99F5C" w14:textId="77777777" w:rsidR="007F6929" w:rsidRDefault="00000000">
      <w:pPr>
        <w:numPr>
          <w:ilvl w:val="0"/>
          <w:numId w:val="1"/>
        </w:numPr>
      </w:pPr>
      <w:r>
        <w:t xml:space="preserve">Committing to the asks in NDNA Cymru’s Manifesto: </w:t>
      </w:r>
      <w:r>
        <w:rPr>
          <w:i/>
          <w:iCs/>
        </w:rPr>
        <w:t xml:space="preserve">The best start for children in Wales </w:t>
      </w:r>
      <w:r>
        <w:t>including:</w:t>
      </w:r>
    </w:p>
    <w:p w14:paraId="67236B81" w14:textId="77777777" w:rsidR="007F6929" w:rsidRDefault="00000000">
      <w:pPr>
        <w:numPr>
          <w:ilvl w:val="1"/>
          <w:numId w:val="1"/>
        </w:numPr>
      </w:pPr>
      <w:r>
        <w:t>A national review of funded childcare policies to ensure fairness, accessibility for children with Additional Learning Needs and long-term sustainability for providers</w:t>
      </w:r>
    </w:p>
    <w:p w14:paraId="54E020F5" w14:textId="77777777" w:rsidR="007F6929" w:rsidRDefault="00000000">
      <w:pPr>
        <w:numPr>
          <w:ilvl w:val="1"/>
          <w:numId w:val="1"/>
        </w:numPr>
      </w:pPr>
      <w:r>
        <w:t xml:space="preserve">A simplified national funding system that provides consistency and where funding can truly follow the child to a provider </w:t>
      </w:r>
    </w:p>
    <w:p w14:paraId="355D42D4" w14:textId="77777777" w:rsidR="007F6929" w:rsidRDefault="00000000">
      <w:pPr>
        <w:numPr>
          <w:ilvl w:val="1"/>
          <w:numId w:val="1"/>
        </w:numPr>
      </w:pPr>
      <w:r>
        <w:t>A clear workforce strategy that supports employers and the professional development of practitioners</w:t>
      </w:r>
    </w:p>
    <w:p w14:paraId="55D9811A" w14:textId="77777777" w:rsidR="007F6929" w:rsidRDefault="00000000">
      <w:pPr>
        <w:rPr>
          <w:b/>
          <w:i/>
          <w:shd w:val="clear" w:color="auto" w:fill="FFFF00"/>
        </w:rPr>
      </w:pPr>
      <w:r>
        <w:rPr>
          <w:b/>
          <w:i/>
          <w:shd w:val="clear" w:color="auto" w:fill="FFFF00"/>
        </w:rPr>
        <w:t>OPTIONAL PARAGRAPH:</w:t>
      </w:r>
    </w:p>
    <w:p w14:paraId="143AA43B" w14:textId="77777777" w:rsidR="007F6929" w:rsidRDefault="00000000">
      <w:r>
        <w:rPr>
          <w:i/>
          <w:shd w:val="clear" w:color="auto" w:fill="FFFF00"/>
        </w:rPr>
        <w:t>You are welcome to visit our nursery – we would love to show you all of the excellent work we do with our children.</w:t>
      </w:r>
      <w:r>
        <w:rPr>
          <w:shd w:val="clear" w:color="auto" w:fill="FFFF00"/>
        </w:rPr>
        <w:t xml:space="preserve"> </w:t>
      </w:r>
      <w:r>
        <w:rPr>
          <w:i/>
          <w:shd w:val="clear" w:color="auto" w:fill="FFFF00"/>
        </w:rPr>
        <w:t xml:space="preserve">[You may want to give more details about the activities </w:t>
      </w:r>
      <w:r>
        <w:rPr>
          <w:i/>
          <w:shd w:val="clear" w:color="auto" w:fill="FFFF00"/>
        </w:rPr>
        <w:lastRenderedPageBreak/>
        <w:t>you do. Invite the candidates to come on a day when you have specific sessions planned with the children.]</w:t>
      </w:r>
    </w:p>
    <w:p w14:paraId="28BB207C" w14:textId="77777777" w:rsidR="007F6929" w:rsidRDefault="00000000">
      <w:r>
        <w:t>I really hope you will be able to speak up for early years childcare and play settings like mine and the children and families in our area. If you would like any further information about our setting, please let me know. Any support would be greatly appreciated.</w:t>
      </w:r>
    </w:p>
    <w:p w14:paraId="2DD9FF9A" w14:textId="77777777" w:rsidR="007F6929" w:rsidRDefault="00000000">
      <w:r>
        <w:t>Yours sincerely,</w:t>
      </w:r>
    </w:p>
    <w:p w14:paraId="1F2F8686" w14:textId="77777777" w:rsidR="007F6929" w:rsidRDefault="007F6929"/>
    <w:sectPr w:rsidR="007F692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2046C" w14:textId="77777777" w:rsidR="00EE06D2" w:rsidRDefault="00EE06D2">
      <w:pPr>
        <w:spacing w:after="0" w:line="240" w:lineRule="auto"/>
      </w:pPr>
      <w:r>
        <w:separator/>
      </w:r>
    </w:p>
  </w:endnote>
  <w:endnote w:type="continuationSeparator" w:id="0">
    <w:p w14:paraId="749D3CE6" w14:textId="77777777" w:rsidR="00EE06D2" w:rsidRDefault="00EE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8D7D5" w14:textId="77777777" w:rsidR="00EE06D2" w:rsidRDefault="00EE06D2">
      <w:pPr>
        <w:spacing w:after="0" w:line="240" w:lineRule="auto"/>
      </w:pPr>
      <w:r>
        <w:rPr>
          <w:color w:val="000000"/>
        </w:rPr>
        <w:separator/>
      </w:r>
    </w:p>
  </w:footnote>
  <w:footnote w:type="continuationSeparator" w:id="0">
    <w:p w14:paraId="2632E6E3" w14:textId="77777777" w:rsidR="00EE06D2" w:rsidRDefault="00EE0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F2E08"/>
    <w:multiLevelType w:val="multilevel"/>
    <w:tmpl w:val="3DB6B8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4808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F6929"/>
    <w:rsid w:val="00611A3A"/>
    <w:rsid w:val="0075425E"/>
    <w:rsid w:val="007F6929"/>
    <w:rsid w:val="00EE0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82E5"/>
  <w15:docId w15:val="{A1871A08-23ED-4078-BB3B-2F47739B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6" ma:contentTypeDescription="Create a new document." ma:contentTypeScope="" ma:versionID="f931e0bb74d8f120d15e43fa5770d395">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80ef16d037731a3cb5b240bca65b82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documentManagement>
</p:properties>
</file>

<file path=customXml/itemProps1.xml><?xml version="1.0" encoding="utf-8"?>
<ds:datastoreItem xmlns:ds="http://schemas.openxmlformats.org/officeDocument/2006/customXml" ds:itemID="{F431A9A7-68E0-4DD7-94B6-CA2A90A06203}"/>
</file>

<file path=customXml/itemProps2.xml><?xml version="1.0" encoding="utf-8"?>
<ds:datastoreItem xmlns:ds="http://schemas.openxmlformats.org/officeDocument/2006/customXml" ds:itemID="{3D3FC475-5AEE-4232-8F35-9EA51E96DEE9}"/>
</file>

<file path=customXml/itemProps3.xml><?xml version="1.0" encoding="utf-8"?>
<ds:datastoreItem xmlns:ds="http://schemas.openxmlformats.org/officeDocument/2006/customXml" ds:itemID="{05358C53-3937-4C95-80DF-CA5FE3C9816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dc:description/>
  <cp:lastModifiedBy>Rosey James</cp:lastModifiedBy>
  <cp:revision>2</cp:revision>
  <dcterms:created xsi:type="dcterms:W3CDTF">2026-04-28T09:11:00Z</dcterms:created>
  <dcterms:modified xsi:type="dcterms:W3CDTF">2026-04-28T09:11:00Z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